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7B21" w14:textId="77777777" w:rsidR="007B2060" w:rsidRDefault="007B2060" w:rsidP="007B2060">
      <w:pPr>
        <w:pStyle w:val="Heading2"/>
        <w:spacing w:before="0" w:line="240" w:lineRule="auto"/>
      </w:pPr>
    </w:p>
    <w:p w14:paraId="765F5310" w14:textId="1E993A3B" w:rsidR="0022324D" w:rsidRPr="0042614A" w:rsidRDefault="007B2060" w:rsidP="0022324D">
      <w:pPr>
        <w:pStyle w:val="Heading2"/>
        <w:spacing w:before="0"/>
      </w:pPr>
      <w:r>
        <w:rPr>
          <w:rFonts w:cs="Arial"/>
          <w:noProof/>
          <w:color w:val="050505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6254B82" wp14:editId="348F9666">
            <wp:simplePos x="0" y="0"/>
            <wp:positionH relativeFrom="column">
              <wp:posOffset>4662170</wp:posOffset>
            </wp:positionH>
            <wp:positionV relativeFrom="paragraph">
              <wp:posOffset>198755</wp:posOffset>
            </wp:positionV>
            <wp:extent cx="1397000" cy="1397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APPLE </w:t>
      </w:r>
      <w:r w:rsidR="000F362F">
        <w:t xml:space="preserve">APP </w:t>
      </w:r>
      <w:r>
        <w:t>STORE</w:t>
      </w:r>
    </w:p>
    <w:p w14:paraId="42028FA3" w14:textId="664CDEED" w:rsidR="0022324D" w:rsidRPr="00FA12FA" w:rsidRDefault="0022324D" w:rsidP="00FA12FA">
      <w:pPr>
        <w:pStyle w:val="ListParagraph"/>
        <w:numPr>
          <w:ilvl w:val="0"/>
          <w:numId w:val="25"/>
        </w:numPr>
        <w:rPr>
          <w:rFonts w:ascii="Calibri" w:eastAsia="Calibri" w:hAnsi="Calibri" w:cs="Times New Roman"/>
        </w:rPr>
      </w:pPr>
      <w:r>
        <w:t xml:space="preserve">Search for </w:t>
      </w:r>
      <w:bookmarkStart w:id="0" w:name="_Hlk33512669"/>
      <w:bookmarkStart w:id="1" w:name="_Hlk33513816"/>
      <w:r w:rsidR="00B95376">
        <w:t>“</w:t>
      </w:r>
      <w:bookmarkEnd w:id="0"/>
      <w:r w:rsidR="00A44E67">
        <w:rPr>
          <w:rFonts w:ascii="Calibri" w:eastAsia="Calibri" w:hAnsi="Calibri" w:cs="Times New Roman"/>
          <w:b/>
          <w:bCs/>
        </w:rPr>
        <w:t>APPNAME</w:t>
      </w:r>
      <w:r w:rsidR="00B95376">
        <w:t>”</w:t>
      </w:r>
      <w:r w:rsidR="005A0CF8">
        <w:t xml:space="preserve"> or scan the QR code</w:t>
      </w:r>
    </w:p>
    <w:bookmarkEnd w:id="1"/>
    <w:p w14:paraId="774D3FBF" w14:textId="7720FB1D" w:rsidR="0022324D" w:rsidRDefault="0022324D" w:rsidP="001B3C79">
      <w:pPr>
        <w:pStyle w:val="ListParagraph"/>
        <w:numPr>
          <w:ilvl w:val="1"/>
          <w:numId w:val="25"/>
        </w:numPr>
        <w:spacing w:after="0"/>
      </w:pPr>
      <w:r>
        <w:t xml:space="preserve">You should see </w:t>
      </w:r>
      <w:r w:rsidR="00B95376">
        <w:t>“</w:t>
      </w:r>
      <w:r w:rsidR="00A44E67">
        <w:rPr>
          <w:rFonts w:ascii="Calibri" w:eastAsia="Calibri" w:hAnsi="Calibri" w:cs="Times New Roman"/>
          <w:b/>
          <w:bCs/>
        </w:rPr>
        <w:t>APPNAME</w:t>
      </w:r>
      <w:r w:rsidR="00B95376">
        <w:t>” in the results</w:t>
      </w:r>
    </w:p>
    <w:p w14:paraId="699372ED" w14:textId="2301D7B7" w:rsidR="0022324D" w:rsidRDefault="0022324D" w:rsidP="0022324D">
      <w:pPr>
        <w:pStyle w:val="ListParagraph"/>
        <w:numPr>
          <w:ilvl w:val="0"/>
          <w:numId w:val="25"/>
        </w:numPr>
        <w:spacing w:after="0"/>
      </w:pPr>
      <w:r>
        <w:t>Click on ‘</w:t>
      </w:r>
      <w:r w:rsidRPr="00D07217">
        <w:rPr>
          <w:b/>
          <w:bCs/>
        </w:rPr>
        <w:t>GET’</w:t>
      </w:r>
    </w:p>
    <w:p w14:paraId="58ACE7B5" w14:textId="18E5A035" w:rsidR="0022324D" w:rsidRDefault="0022324D" w:rsidP="0022324D">
      <w:pPr>
        <w:pStyle w:val="ListParagraph"/>
        <w:numPr>
          <w:ilvl w:val="0"/>
          <w:numId w:val="25"/>
        </w:numPr>
        <w:spacing w:after="0"/>
      </w:pPr>
      <w:r>
        <w:t>Download the app to your phone</w:t>
      </w:r>
    </w:p>
    <w:p w14:paraId="7C41DD06" w14:textId="2A446811" w:rsidR="0022324D" w:rsidRDefault="0022324D" w:rsidP="0022324D">
      <w:pPr>
        <w:pStyle w:val="ListParagraph"/>
        <w:numPr>
          <w:ilvl w:val="0"/>
          <w:numId w:val="25"/>
        </w:numPr>
        <w:spacing w:after="0"/>
      </w:pPr>
      <w:r>
        <w:t>Open the app</w:t>
      </w:r>
    </w:p>
    <w:p w14:paraId="05C919F5" w14:textId="114D0C48" w:rsidR="0022324D" w:rsidRDefault="00254569" w:rsidP="0022324D">
      <w:pPr>
        <w:pStyle w:val="ListParagraph"/>
        <w:numPr>
          <w:ilvl w:val="0"/>
          <w:numId w:val="25"/>
        </w:numPr>
        <w:spacing w:after="0"/>
      </w:pPr>
      <w:bookmarkStart w:id="2" w:name="_Hlk33536940"/>
      <w:r>
        <w:t>Click the profile icon located at the top right of the app home page</w:t>
      </w:r>
      <w:r w:rsidR="00B95376">
        <w:t xml:space="preserve"> </w:t>
      </w:r>
      <w:r>
        <w:t>to log in</w:t>
      </w:r>
    </w:p>
    <w:p w14:paraId="403578B9" w14:textId="0EAA933A" w:rsidR="00D24AC2" w:rsidRPr="00D24AC2" w:rsidRDefault="00B95376" w:rsidP="00B95376">
      <w:pPr>
        <w:pStyle w:val="ListParagraph"/>
        <w:numPr>
          <w:ilvl w:val="1"/>
          <w:numId w:val="25"/>
        </w:numPr>
        <w:spacing w:after="0"/>
        <w:rPr>
          <w:b/>
        </w:rPr>
      </w:pPr>
      <w:bookmarkStart w:id="3" w:name="_Hlk33536952"/>
      <w:bookmarkEnd w:id="2"/>
      <w:r>
        <w:rPr>
          <w:bCs/>
        </w:rPr>
        <w:t>Follow the prompts on the screen to obtain an access code</w:t>
      </w:r>
      <w:r w:rsidR="00D24AC2">
        <w:rPr>
          <w:bCs/>
        </w:rPr>
        <w:t xml:space="preserve"> </w:t>
      </w:r>
    </w:p>
    <w:p w14:paraId="4EC3777D" w14:textId="730910D1" w:rsidR="00B95376" w:rsidRPr="00B95376" w:rsidRDefault="00B95376" w:rsidP="00B95376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bCs/>
        </w:rPr>
        <w:t>Enter the access code sent to your email</w:t>
      </w:r>
    </w:p>
    <w:p w14:paraId="3E4CB734" w14:textId="33E21817" w:rsidR="00372913" w:rsidRPr="009464B5" w:rsidRDefault="00372913" w:rsidP="00B23665">
      <w:pPr>
        <w:pStyle w:val="ListParagraph"/>
        <w:numPr>
          <w:ilvl w:val="0"/>
          <w:numId w:val="25"/>
        </w:numPr>
        <w:spacing w:after="0"/>
        <w:rPr>
          <w:b/>
        </w:rPr>
      </w:pPr>
      <w:r>
        <w:rPr>
          <w:bCs/>
        </w:rPr>
        <w:t xml:space="preserve">You should now have access to the </w:t>
      </w:r>
      <w:r w:rsidR="00A44E67">
        <w:rPr>
          <w:bCs/>
        </w:rPr>
        <w:t>app</w:t>
      </w:r>
    </w:p>
    <w:p w14:paraId="4C0B41EC" w14:textId="196BFD9A" w:rsidR="009464B5" w:rsidRPr="00372913" w:rsidRDefault="009464B5" w:rsidP="009464B5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bCs/>
        </w:rPr>
        <w:t>Now that you’re logged in, you can make edits to your profile by clicking on the profile button at the top right of the home page</w:t>
      </w:r>
    </w:p>
    <w:bookmarkEnd w:id="3"/>
    <w:p w14:paraId="6EEE2ECB" w14:textId="25AF5883" w:rsidR="0022324D" w:rsidRDefault="0022324D" w:rsidP="007B2060">
      <w:pPr>
        <w:pStyle w:val="Heading2"/>
        <w:spacing w:before="0" w:line="240" w:lineRule="auto"/>
      </w:pPr>
    </w:p>
    <w:p w14:paraId="52E363EB" w14:textId="026AA548" w:rsidR="007B2060" w:rsidRPr="007B2060" w:rsidRDefault="005A6C02" w:rsidP="007B2060">
      <w:pPr>
        <w:spacing w:after="0" w:line="240" w:lineRule="auto"/>
      </w:pPr>
      <w:r>
        <w:rPr>
          <w:rFonts w:cs="Arial"/>
          <w:noProof/>
          <w:color w:val="050505"/>
        </w:rPr>
        <w:drawing>
          <wp:anchor distT="0" distB="0" distL="114300" distR="114300" simplePos="0" relativeHeight="251659264" behindDoc="0" locked="0" layoutInCell="1" allowOverlap="1" wp14:anchorId="0A7754D3" wp14:editId="17124FE4">
            <wp:simplePos x="0" y="0"/>
            <wp:positionH relativeFrom="column">
              <wp:posOffset>4716780</wp:posOffset>
            </wp:positionH>
            <wp:positionV relativeFrom="paragraph">
              <wp:posOffset>13970</wp:posOffset>
            </wp:positionV>
            <wp:extent cx="1402715" cy="14027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60B2C" w14:textId="6A98C92D" w:rsidR="0022324D" w:rsidRPr="0042614A" w:rsidRDefault="007B2060" w:rsidP="007B2060">
      <w:pPr>
        <w:pStyle w:val="Heading2"/>
        <w:spacing w:before="0"/>
      </w:pPr>
      <w:r>
        <w:t>GOOGLE PLAY STORE</w:t>
      </w:r>
    </w:p>
    <w:p w14:paraId="010B5FFF" w14:textId="2BA304DC" w:rsidR="00B95376" w:rsidRPr="00EF7409" w:rsidRDefault="00B95376" w:rsidP="00B95376">
      <w:pPr>
        <w:pStyle w:val="ListParagraph"/>
        <w:numPr>
          <w:ilvl w:val="0"/>
          <w:numId w:val="25"/>
        </w:numPr>
        <w:spacing w:after="0"/>
      </w:pPr>
      <w:r>
        <w:t>Search for “</w:t>
      </w:r>
      <w:r w:rsidR="00A44E67">
        <w:rPr>
          <w:rFonts w:ascii="Calibri" w:eastAsia="Calibri" w:hAnsi="Calibri" w:cs="Times New Roman"/>
          <w:b/>
          <w:bCs/>
        </w:rPr>
        <w:t>APPNAME</w:t>
      </w:r>
      <w:r w:rsidR="00EF7409">
        <w:rPr>
          <w:rFonts w:ascii="Calibri" w:eastAsia="Calibri" w:hAnsi="Calibri" w:cs="Times New Roman"/>
        </w:rPr>
        <w:t>”</w:t>
      </w:r>
      <w:r w:rsidR="005A0CF8">
        <w:rPr>
          <w:rFonts w:ascii="Calibri" w:eastAsia="Calibri" w:hAnsi="Calibri" w:cs="Times New Roman"/>
        </w:rPr>
        <w:t xml:space="preserve"> </w:t>
      </w:r>
      <w:r w:rsidR="005A0CF8">
        <w:t>or scan the QR Code</w:t>
      </w:r>
    </w:p>
    <w:p w14:paraId="37E7BCC7" w14:textId="5CADEAB7" w:rsidR="0022324D" w:rsidRPr="00DF25A9" w:rsidRDefault="00B95376" w:rsidP="00440D56">
      <w:pPr>
        <w:pStyle w:val="ListParagraph"/>
        <w:numPr>
          <w:ilvl w:val="1"/>
          <w:numId w:val="25"/>
        </w:numPr>
        <w:spacing w:after="0"/>
      </w:pPr>
      <w:r>
        <w:t>You should see “</w:t>
      </w:r>
      <w:r w:rsidR="00A44E67">
        <w:rPr>
          <w:rFonts w:ascii="Calibri" w:eastAsia="Calibri" w:hAnsi="Calibri" w:cs="Times New Roman"/>
          <w:b/>
          <w:bCs/>
        </w:rPr>
        <w:t>APPNAME</w:t>
      </w:r>
      <w:r>
        <w:t>” in the results</w:t>
      </w:r>
      <w:r w:rsidR="005A0CF8">
        <w:t xml:space="preserve">.  </w:t>
      </w:r>
      <w:r w:rsidR="009F096F">
        <w:t>If the app does not appear in the search results, u</w:t>
      </w:r>
      <w:r>
        <w:t>se quotes around the app name</w:t>
      </w:r>
      <w:r w:rsidR="005A0CF8">
        <w:t>.</w:t>
      </w:r>
    </w:p>
    <w:p w14:paraId="5041E998" w14:textId="13618E9E" w:rsidR="0022324D" w:rsidRPr="00DF25A9" w:rsidRDefault="0022324D" w:rsidP="0022324D">
      <w:pPr>
        <w:pStyle w:val="ListParagraph"/>
        <w:numPr>
          <w:ilvl w:val="0"/>
          <w:numId w:val="25"/>
        </w:numPr>
        <w:spacing w:after="0"/>
      </w:pPr>
      <w:r w:rsidRPr="00DF25A9">
        <w:t>Click on ‘</w:t>
      </w:r>
      <w:r w:rsidRPr="00D07217">
        <w:rPr>
          <w:b/>
          <w:bCs/>
        </w:rPr>
        <w:t>Install’</w:t>
      </w:r>
    </w:p>
    <w:p w14:paraId="0BAB5B1E" w14:textId="4157B5C1" w:rsidR="0022324D" w:rsidRPr="00DF25A9" w:rsidRDefault="0022324D" w:rsidP="0022324D">
      <w:pPr>
        <w:pStyle w:val="ListParagraph"/>
        <w:numPr>
          <w:ilvl w:val="0"/>
          <w:numId w:val="25"/>
        </w:numPr>
        <w:spacing w:after="0"/>
      </w:pPr>
      <w:r w:rsidRPr="00DF25A9">
        <w:t>Download the app to your phone</w:t>
      </w:r>
    </w:p>
    <w:p w14:paraId="47D33AC8" w14:textId="0AB081A4" w:rsidR="0022324D" w:rsidRPr="00DF25A9" w:rsidRDefault="0022324D" w:rsidP="0022324D">
      <w:pPr>
        <w:pStyle w:val="ListParagraph"/>
        <w:numPr>
          <w:ilvl w:val="0"/>
          <w:numId w:val="25"/>
        </w:numPr>
        <w:spacing w:after="0"/>
      </w:pPr>
      <w:r w:rsidRPr="00DF25A9">
        <w:t>Click on ‘open’</w:t>
      </w:r>
    </w:p>
    <w:p w14:paraId="0FE88460" w14:textId="660491C1" w:rsidR="00B95376" w:rsidRDefault="00254569" w:rsidP="00B95376">
      <w:pPr>
        <w:pStyle w:val="ListParagraph"/>
        <w:numPr>
          <w:ilvl w:val="0"/>
          <w:numId w:val="25"/>
        </w:numPr>
        <w:spacing w:after="0"/>
      </w:pPr>
      <w:r>
        <w:t>Click the profile icon located at the top right of the app home page to log in</w:t>
      </w:r>
    </w:p>
    <w:p w14:paraId="662B228D" w14:textId="78E71C5F" w:rsidR="00B95376" w:rsidRPr="00D24AC2" w:rsidRDefault="00B95376" w:rsidP="00B95376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bCs/>
        </w:rPr>
        <w:t>Follow the prompts on the screen to obtain an access code</w:t>
      </w:r>
    </w:p>
    <w:p w14:paraId="1FD96699" w14:textId="2B27A600" w:rsidR="00B95376" w:rsidRPr="00B95376" w:rsidRDefault="00B95376" w:rsidP="00B95376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bCs/>
        </w:rPr>
        <w:t>Enter the access code sent to your email</w:t>
      </w:r>
    </w:p>
    <w:p w14:paraId="7241BA38" w14:textId="77279C65" w:rsidR="00B95376" w:rsidRPr="009464B5" w:rsidRDefault="00B95376" w:rsidP="00B95376">
      <w:pPr>
        <w:pStyle w:val="ListParagraph"/>
        <w:numPr>
          <w:ilvl w:val="0"/>
          <w:numId w:val="25"/>
        </w:numPr>
        <w:spacing w:after="0"/>
        <w:rPr>
          <w:b/>
        </w:rPr>
      </w:pPr>
      <w:r>
        <w:rPr>
          <w:bCs/>
        </w:rPr>
        <w:t xml:space="preserve">You should now have access to the </w:t>
      </w:r>
      <w:r w:rsidR="00A44E67">
        <w:rPr>
          <w:bCs/>
        </w:rPr>
        <w:t>app</w:t>
      </w:r>
    </w:p>
    <w:p w14:paraId="268FC34D" w14:textId="59705F2C" w:rsidR="009464B5" w:rsidRPr="009464B5" w:rsidRDefault="009464B5" w:rsidP="009464B5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bCs/>
        </w:rPr>
        <w:t>Now that you’re logged in, you can make edits to your profile by clicking on the profile button at the top right of the home page</w:t>
      </w:r>
    </w:p>
    <w:p w14:paraId="6E36E04D" w14:textId="2A610CAE" w:rsidR="00926758" w:rsidRPr="00926758" w:rsidRDefault="00926758" w:rsidP="00926758">
      <w:pPr>
        <w:spacing w:after="0"/>
        <w:rPr>
          <w:b/>
        </w:rPr>
      </w:pPr>
    </w:p>
    <w:p w14:paraId="25F5B257" w14:textId="562A73BC" w:rsidR="00926758" w:rsidRDefault="00926758" w:rsidP="00926758">
      <w:pPr>
        <w:pStyle w:val="default"/>
        <w:spacing w:before="0" w:beforeAutospacing="0" w:after="0" w:afterAutospacing="0"/>
        <w:rPr>
          <w:rFonts w:asciiTheme="minorHAnsi" w:eastAsia="Times New Roman" w:hAnsiTheme="minorHAnsi"/>
          <w:i/>
          <w:iCs/>
          <w:sz w:val="22"/>
          <w:szCs w:val="22"/>
        </w:rPr>
      </w:pPr>
    </w:p>
    <w:p w14:paraId="5F1ABB37" w14:textId="77777777" w:rsidR="00A35BE5" w:rsidRDefault="00A35BE5" w:rsidP="00926758">
      <w:pPr>
        <w:pStyle w:val="default"/>
        <w:spacing w:before="0" w:beforeAutospacing="0" w:after="0" w:afterAutospacing="0"/>
        <w:rPr>
          <w:rFonts w:asciiTheme="minorHAnsi" w:eastAsia="Times New Roman" w:hAnsiTheme="minorHAnsi"/>
          <w:b/>
          <w:bCs/>
          <w:sz w:val="26"/>
          <w:szCs w:val="26"/>
        </w:rPr>
      </w:pPr>
    </w:p>
    <w:p w14:paraId="4270B30B" w14:textId="77777777" w:rsidR="007B2060" w:rsidRPr="00926758" w:rsidRDefault="007B2060" w:rsidP="00926758">
      <w:pPr>
        <w:pStyle w:val="default"/>
        <w:spacing w:before="0" w:beforeAutospacing="0" w:after="0" w:afterAutospacing="0"/>
        <w:rPr>
          <w:rFonts w:asciiTheme="minorHAnsi" w:eastAsia="Times New Roman" w:hAnsiTheme="minorHAnsi"/>
          <w:b/>
          <w:bCs/>
          <w:sz w:val="26"/>
          <w:szCs w:val="26"/>
        </w:rPr>
      </w:pPr>
    </w:p>
    <w:p w14:paraId="29A28E40" w14:textId="02812AD3" w:rsidR="00926758" w:rsidRPr="00926758" w:rsidRDefault="007B2060" w:rsidP="00926758">
      <w:pPr>
        <w:pStyle w:val="default"/>
        <w:spacing w:before="0" w:beforeAutospacing="0" w:after="0" w:afterAutospacing="0"/>
        <w:rPr>
          <w:rFonts w:asciiTheme="minorHAnsi" w:eastAsia="Times New Roman" w:hAnsiTheme="minorHAnsi"/>
          <w:b/>
          <w:bCs/>
          <w:sz w:val="26"/>
          <w:szCs w:val="26"/>
        </w:rPr>
      </w:pPr>
      <w:r w:rsidRPr="00926758">
        <w:rPr>
          <w:rFonts w:asciiTheme="minorHAnsi" w:eastAsia="Times New Roman" w:hAnsiTheme="minorHAnsi"/>
          <w:b/>
          <w:bCs/>
          <w:sz w:val="26"/>
          <w:szCs w:val="26"/>
        </w:rPr>
        <w:t>FOR ADMINS</w:t>
      </w:r>
    </w:p>
    <w:p w14:paraId="52A21B96" w14:textId="02F9CB96" w:rsidR="00926758" w:rsidRPr="009464B5" w:rsidRDefault="00926758" w:rsidP="00926758">
      <w:pPr>
        <w:pStyle w:val="default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b/>
          <w:bCs/>
          <w:color w:val="050505"/>
          <w:sz w:val="22"/>
          <w:szCs w:val="22"/>
        </w:rPr>
      </w:pPr>
      <w:r>
        <w:rPr>
          <w:rFonts w:asciiTheme="minorHAnsi" w:hAnsiTheme="minorHAnsi" w:cs="Arial"/>
          <w:color w:val="050505"/>
          <w:sz w:val="22"/>
          <w:szCs w:val="22"/>
        </w:rPr>
        <w:t>If you are an admin, log in</w:t>
      </w:r>
      <w:r w:rsidR="00D24AC2">
        <w:rPr>
          <w:rFonts w:asciiTheme="minorHAnsi" w:hAnsiTheme="minorHAnsi" w:cs="Arial"/>
          <w:color w:val="050505"/>
          <w:sz w:val="22"/>
          <w:szCs w:val="22"/>
        </w:rPr>
        <w:t xml:space="preserve"> </w:t>
      </w:r>
      <w:r>
        <w:rPr>
          <w:rFonts w:asciiTheme="minorHAnsi" w:hAnsiTheme="minorHAnsi" w:cs="Arial"/>
          <w:color w:val="050505"/>
          <w:sz w:val="22"/>
          <w:szCs w:val="22"/>
        </w:rPr>
        <w:t>to the app using the email and password you use to when logging in</w:t>
      </w:r>
      <w:r w:rsidR="00D24AC2">
        <w:rPr>
          <w:rFonts w:asciiTheme="minorHAnsi" w:hAnsiTheme="minorHAnsi" w:cs="Arial"/>
          <w:color w:val="050505"/>
          <w:sz w:val="22"/>
          <w:szCs w:val="22"/>
        </w:rPr>
        <w:t xml:space="preserve"> </w:t>
      </w:r>
      <w:r>
        <w:rPr>
          <w:rFonts w:asciiTheme="minorHAnsi" w:hAnsiTheme="minorHAnsi" w:cs="Arial"/>
          <w:color w:val="050505"/>
          <w:sz w:val="22"/>
          <w:szCs w:val="22"/>
        </w:rPr>
        <w:t>to the admin console</w:t>
      </w:r>
    </w:p>
    <w:p w14:paraId="4403EB18" w14:textId="090450C4" w:rsidR="009464B5" w:rsidRDefault="009464B5" w:rsidP="009464B5">
      <w:pPr>
        <w:pStyle w:val="default"/>
        <w:spacing w:before="0" w:beforeAutospacing="0" w:after="0" w:afterAutospacing="0"/>
        <w:rPr>
          <w:rFonts w:asciiTheme="minorHAnsi" w:hAnsiTheme="minorHAnsi" w:cs="Arial"/>
          <w:color w:val="050505"/>
          <w:sz w:val="22"/>
          <w:szCs w:val="22"/>
        </w:rPr>
      </w:pPr>
    </w:p>
    <w:p w14:paraId="2F9C8161" w14:textId="2A4EBE4D" w:rsidR="009464B5" w:rsidRDefault="009464B5" w:rsidP="009464B5">
      <w:pPr>
        <w:pStyle w:val="default"/>
        <w:spacing w:before="0" w:beforeAutospacing="0" w:after="0" w:afterAutospacing="0"/>
        <w:rPr>
          <w:rFonts w:asciiTheme="minorHAnsi" w:hAnsiTheme="minorHAnsi" w:cs="Arial"/>
          <w:color w:val="050505"/>
          <w:sz w:val="22"/>
          <w:szCs w:val="22"/>
        </w:rPr>
      </w:pPr>
    </w:p>
    <w:p w14:paraId="2EE4A72F" w14:textId="07597D68" w:rsidR="009464B5" w:rsidRPr="005A0CF8" w:rsidRDefault="009464B5" w:rsidP="009464B5">
      <w:pPr>
        <w:pStyle w:val="default"/>
        <w:spacing w:before="0" w:beforeAutospacing="0" w:after="0" w:afterAutospacing="0"/>
        <w:rPr>
          <w:rFonts w:asciiTheme="minorHAnsi" w:hAnsiTheme="minorHAnsi" w:cs="Arial"/>
          <w:b/>
          <w:bCs/>
          <w:color w:val="050505"/>
          <w:sz w:val="22"/>
          <w:szCs w:val="22"/>
        </w:rPr>
      </w:pPr>
    </w:p>
    <w:p w14:paraId="332BC688" w14:textId="44AD2F0D" w:rsidR="005A0CF8" w:rsidRDefault="005A0CF8" w:rsidP="005A0CF8">
      <w:pPr>
        <w:pStyle w:val="default"/>
        <w:spacing w:before="0" w:beforeAutospacing="0" w:after="0" w:afterAutospacing="0"/>
        <w:rPr>
          <w:rFonts w:asciiTheme="minorHAnsi" w:hAnsiTheme="minorHAnsi" w:cs="Arial"/>
          <w:color w:val="050505"/>
          <w:sz w:val="22"/>
          <w:szCs w:val="22"/>
        </w:rPr>
      </w:pPr>
    </w:p>
    <w:p w14:paraId="1907BAA5" w14:textId="77777777" w:rsidR="005A0CF8" w:rsidRPr="00926758" w:rsidRDefault="005A0CF8" w:rsidP="005A0CF8">
      <w:pPr>
        <w:pStyle w:val="default"/>
        <w:spacing w:before="0" w:beforeAutospacing="0" w:after="0" w:afterAutospacing="0"/>
        <w:rPr>
          <w:rFonts w:asciiTheme="minorHAnsi" w:hAnsiTheme="minorHAnsi" w:cs="Arial"/>
          <w:b/>
          <w:bCs/>
          <w:color w:val="050505"/>
          <w:sz w:val="22"/>
          <w:szCs w:val="22"/>
        </w:rPr>
      </w:pPr>
    </w:p>
    <w:sectPr w:rsidR="005A0CF8" w:rsidRPr="00926758" w:rsidSect="005417DF">
      <w:headerReference w:type="default" r:id="rId10"/>
      <w:footerReference w:type="default" r:id="rId11"/>
      <w:pgSz w:w="12240" w:h="15840"/>
      <w:pgMar w:top="108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7200" w14:textId="77777777" w:rsidR="00FB4689" w:rsidRDefault="00FB4689" w:rsidP="003846E2">
      <w:pPr>
        <w:spacing w:after="0" w:line="240" w:lineRule="auto"/>
      </w:pPr>
      <w:r>
        <w:separator/>
      </w:r>
    </w:p>
  </w:endnote>
  <w:endnote w:type="continuationSeparator" w:id="0">
    <w:p w14:paraId="4937B6C3" w14:textId="77777777" w:rsidR="00FB4689" w:rsidRDefault="00FB4689" w:rsidP="0038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00D6" w14:textId="46FEED0F" w:rsidR="00F756E6" w:rsidRPr="00F756E6" w:rsidRDefault="00F756E6">
    <w:pPr>
      <w:pStyle w:val="Footer"/>
      <w:rPr>
        <w:i/>
        <w:iCs/>
        <w:sz w:val="16"/>
        <w:szCs w:val="16"/>
      </w:rPr>
    </w:pPr>
    <w:r w:rsidRPr="00F756E6">
      <w:rPr>
        <w:i/>
        <w:iCs/>
        <w:sz w:val="16"/>
        <w:szCs w:val="16"/>
      </w:rPr>
      <w:t>Rev. 9</w:t>
    </w:r>
    <w:r>
      <w:rPr>
        <w:i/>
        <w:iCs/>
        <w:sz w:val="16"/>
        <w:szCs w:val="16"/>
      </w:rPr>
      <w:t>.</w:t>
    </w:r>
    <w:r w:rsidRPr="00F756E6">
      <w:rPr>
        <w:i/>
        <w:iCs/>
        <w:sz w:val="16"/>
        <w:szCs w:val="16"/>
      </w:rPr>
      <w:t>1</w:t>
    </w:r>
    <w:r>
      <w:rPr>
        <w:i/>
        <w:iCs/>
        <w:sz w:val="16"/>
        <w:szCs w:val="16"/>
      </w:rPr>
      <w:t>.</w:t>
    </w:r>
    <w:r w:rsidRPr="00F756E6">
      <w:rPr>
        <w:i/>
        <w:iCs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9CB2" w14:textId="77777777" w:rsidR="00FB4689" w:rsidRDefault="00FB4689" w:rsidP="003846E2">
      <w:pPr>
        <w:spacing w:after="0" w:line="240" w:lineRule="auto"/>
      </w:pPr>
      <w:r>
        <w:separator/>
      </w:r>
    </w:p>
  </w:footnote>
  <w:footnote w:type="continuationSeparator" w:id="0">
    <w:p w14:paraId="38C28232" w14:textId="77777777" w:rsidR="00FB4689" w:rsidRDefault="00FB4689" w:rsidP="0038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0B69" w14:textId="2067F59F" w:rsidR="009F096F" w:rsidRDefault="005A0CF8" w:rsidP="005A0CF8">
    <w:pPr>
      <w:pStyle w:val="Heading1"/>
      <w:pBdr>
        <w:bottom w:val="single" w:sz="4" w:space="1" w:color="auto"/>
      </w:pBdr>
      <w:jc w:val="right"/>
    </w:pPr>
    <w:r>
      <w:t>Mobile App Download &amp; Login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F7C"/>
    <w:multiLevelType w:val="hybridMultilevel"/>
    <w:tmpl w:val="1BF0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1710"/>
    <w:multiLevelType w:val="hybridMultilevel"/>
    <w:tmpl w:val="08C8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370B"/>
    <w:multiLevelType w:val="hybridMultilevel"/>
    <w:tmpl w:val="CC14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0949"/>
    <w:multiLevelType w:val="hybridMultilevel"/>
    <w:tmpl w:val="00A0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4B01"/>
    <w:multiLevelType w:val="hybridMultilevel"/>
    <w:tmpl w:val="3C1C8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3EE"/>
    <w:multiLevelType w:val="hybridMultilevel"/>
    <w:tmpl w:val="A476D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F249D"/>
    <w:multiLevelType w:val="hybridMultilevel"/>
    <w:tmpl w:val="4D4008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3359F4"/>
    <w:multiLevelType w:val="hybridMultilevel"/>
    <w:tmpl w:val="3DD6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87DCB"/>
    <w:multiLevelType w:val="multilevel"/>
    <w:tmpl w:val="4F3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D7D88"/>
    <w:multiLevelType w:val="hybridMultilevel"/>
    <w:tmpl w:val="337C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BFA"/>
    <w:multiLevelType w:val="hybridMultilevel"/>
    <w:tmpl w:val="1164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F36D8E"/>
    <w:multiLevelType w:val="hybridMultilevel"/>
    <w:tmpl w:val="740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81C44"/>
    <w:multiLevelType w:val="hybridMultilevel"/>
    <w:tmpl w:val="3C18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E35F3"/>
    <w:multiLevelType w:val="hybridMultilevel"/>
    <w:tmpl w:val="F2B80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AB3"/>
    <w:multiLevelType w:val="hybridMultilevel"/>
    <w:tmpl w:val="129EB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145BC"/>
    <w:multiLevelType w:val="hybridMultilevel"/>
    <w:tmpl w:val="80B4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14151"/>
    <w:multiLevelType w:val="hybridMultilevel"/>
    <w:tmpl w:val="1478B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A17311"/>
    <w:multiLevelType w:val="hybridMultilevel"/>
    <w:tmpl w:val="68A2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12E33"/>
    <w:multiLevelType w:val="hybridMultilevel"/>
    <w:tmpl w:val="24100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0766"/>
    <w:multiLevelType w:val="hybridMultilevel"/>
    <w:tmpl w:val="2D24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5C6"/>
    <w:multiLevelType w:val="hybridMultilevel"/>
    <w:tmpl w:val="E5523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727D4C"/>
    <w:multiLevelType w:val="hybridMultilevel"/>
    <w:tmpl w:val="4C2E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11B6"/>
    <w:multiLevelType w:val="hybridMultilevel"/>
    <w:tmpl w:val="3420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13281"/>
    <w:multiLevelType w:val="hybridMultilevel"/>
    <w:tmpl w:val="6B70F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B2479"/>
    <w:multiLevelType w:val="hybridMultilevel"/>
    <w:tmpl w:val="C2FC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47BA7"/>
    <w:multiLevelType w:val="hybridMultilevel"/>
    <w:tmpl w:val="FEB6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24651">
    <w:abstractNumId w:val="18"/>
  </w:num>
  <w:num w:numId="2" w16cid:durableId="355544986">
    <w:abstractNumId w:val="3"/>
  </w:num>
  <w:num w:numId="3" w16cid:durableId="1794014830">
    <w:abstractNumId w:val="20"/>
  </w:num>
  <w:num w:numId="4" w16cid:durableId="116871121">
    <w:abstractNumId w:val="6"/>
  </w:num>
  <w:num w:numId="5" w16cid:durableId="308050532">
    <w:abstractNumId w:val="5"/>
  </w:num>
  <w:num w:numId="6" w16cid:durableId="895773588">
    <w:abstractNumId w:val="2"/>
  </w:num>
  <w:num w:numId="7" w16cid:durableId="1486122296">
    <w:abstractNumId w:val="21"/>
  </w:num>
  <w:num w:numId="8" w16cid:durableId="1455638911">
    <w:abstractNumId w:val="15"/>
  </w:num>
  <w:num w:numId="9" w16cid:durableId="774062221">
    <w:abstractNumId w:val="23"/>
  </w:num>
  <w:num w:numId="10" w16cid:durableId="1574971891">
    <w:abstractNumId w:val="19"/>
  </w:num>
  <w:num w:numId="11" w16cid:durableId="595789841">
    <w:abstractNumId w:val="25"/>
  </w:num>
  <w:num w:numId="12" w16cid:durableId="177502935">
    <w:abstractNumId w:val="4"/>
  </w:num>
  <w:num w:numId="13" w16cid:durableId="307133306">
    <w:abstractNumId w:val="8"/>
  </w:num>
  <w:num w:numId="14" w16cid:durableId="1386954513">
    <w:abstractNumId w:val="22"/>
  </w:num>
  <w:num w:numId="15" w16cid:durableId="476383124">
    <w:abstractNumId w:val="17"/>
  </w:num>
  <w:num w:numId="16" w16cid:durableId="680281714">
    <w:abstractNumId w:val="16"/>
  </w:num>
  <w:num w:numId="17" w16cid:durableId="286205853">
    <w:abstractNumId w:val="0"/>
  </w:num>
  <w:num w:numId="18" w16cid:durableId="1212613175">
    <w:abstractNumId w:val="11"/>
  </w:num>
  <w:num w:numId="19" w16cid:durableId="355429143">
    <w:abstractNumId w:val="14"/>
  </w:num>
  <w:num w:numId="20" w16cid:durableId="1033921411">
    <w:abstractNumId w:val="1"/>
  </w:num>
  <w:num w:numId="21" w16cid:durableId="1796946126">
    <w:abstractNumId w:val="9"/>
  </w:num>
  <w:num w:numId="22" w16cid:durableId="1499882616">
    <w:abstractNumId w:val="24"/>
  </w:num>
  <w:num w:numId="23" w16cid:durableId="471139498">
    <w:abstractNumId w:val="7"/>
  </w:num>
  <w:num w:numId="24" w16cid:durableId="80880550">
    <w:abstractNumId w:val="13"/>
  </w:num>
  <w:num w:numId="25" w16cid:durableId="1545100344">
    <w:abstractNumId w:val="12"/>
  </w:num>
  <w:num w:numId="26" w16cid:durableId="1756511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4D"/>
    <w:rsid w:val="000101E5"/>
    <w:rsid w:val="00012378"/>
    <w:rsid w:val="00013E31"/>
    <w:rsid w:val="00020C64"/>
    <w:rsid w:val="00026600"/>
    <w:rsid w:val="00031B5B"/>
    <w:rsid w:val="0004366A"/>
    <w:rsid w:val="00046137"/>
    <w:rsid w:val="0007614F"/>
    <w:rsid w:val="000844D9"/>
    <w:rsid w:val="000878FD"/>
    <w:rsid w:val="000A3284"/>
    <w:rsid w:val="000B094A"/>
    <w:rsid w:val="000B44AB"/>
    <w:rsid w:val="000D09F2"/>
    <w:rsid w:val="000D0E38"/>
    <w:rsid w:val="000F362F"/>
    <w:rsid w:val="000F7F5F"/>
    <w:rsid w:val="0010515A"/>
    <w:rsid w:val="00116AF5"/>
    <w:rsid w:val="00120A3D"/>
    <w:rsid w:val="00130668"/>
    <w:rsid w:val="001459C5"/>
    <w:rsid w:val="00152893"/>
    <w:rsid w:val="0016203D"/>
    <w:rsid w:val="00170DD5"/>
    <w:rsid w:val="00175A9D"/>
    <w:rsid w:val="00187555"/>
    <w:rsid w:val="00192ECC"/>
    <w:rsid w:val="001A2CE7"/>
    <w:rsid w:val="001A374B"/>
    <w:rsid w:val="001B3C79"/>
    <w:rsid w:val="001B4129"/>
    <w:rsid w:val="001B5296"/>
    <w:rsid w:val="001B5CEB"/>
    <w:rsid w:val="001C6EAE"/>
    <w:rsid w:val="001D1597"/>
    <w:rsid w:val="001E7105"/>
    <w:rsid w:val="001F6C49"/>
    <w:rsid w:val="002054D2"/>
    <w:rsid w:val="002160E6"/>
    <w:rsid w:val="0022324D"/>
    <w:rsid w:val="00225AFC"/>
    <w:rsid w:val="00241273"/>
    <w:rsid w:val="00242446"/>
    <w:rsid w:val="00246045"/>
    <w:rsid w:val="0024648E"/>
    <w:rsid w:val="00254378"/>
    <w:rsid w:val="00254569"/>
    <w:rsid w:val="00260F22"/>
    <w:rsid w:val="00282755"/>
    <w:rsid w:val="00285C37"/>
    <w:rsid w:val="002B003F"/>
    <w:rsid w:val="002B63DC"/>
    <w:rsid w:val="00302661"/>
    <w:rsid w:val="00352299"/>
    <w:rsid w:val="00362C68"/>
    <w:rsid w:val="00372913"/>
    <w:rsid w:val="003846E2"/>
    <w:rsid w:val="00391563"/>
    <w:rsid w:val="00396A93"/>
    <w:rsid w:val="003A0CFA"/>
    <w:rsid w:val="003A3304"/>
    <w:rsid w:val="003B33DE"/>
    <w:rsid w:val="003C00C9"/>
    <w:rsid w:val="003D27ED"/>
    <w:rsid w:val="003D3E0A"/>
    <w:rsid w:val="003E684C"/>
    <w:rsid w:val="0040479A"/>
    <w:rsid w:val="00410476"/>
    <w:rsid w:val="0042614A"/>
    <w:rsid w:val="00427549"/>
    <w:rsid w:val="004304CA"/>
    <w:rsid w:val="00437F42"/>
    <w:rsid w:val="00440D56"/>
    <w:rsid w:val="00443A6E"/>
    <w:rsid w:val="00450937"/>
    <w:rsid w:val="004561E0"/>
    <w:rsid w:val="004634F9"/>
    <w:rsid w:val="00474708"/>
    <w:rsid w:val="00474F8D"/>
    <w:rsid w:val="00491B49"/>
    <w:rsid w:val="004B03BA"/>
    <w:rsid w:val="004B2DB7"/>
    <w:rsid w:val="004C5951"/>
    <w:rsid w:val="004D6847"/>
    <w:rsid w:val="004F50D5"/>
    <w:rsid w:val="004F515E"/>
    <w:rsid w:val="00501A84"/>
    <w:rsid w:val="00524168"/>
    <w:rsid w:val="005262D7"/>
    <w:rsid w:val="005417DF"/>
    <w:rsid w:val="0054371F"/>
    <w:rsid w:val="005635AD"/>
    <w:rsid w:val="005638EA"/>
    <w:rsid w:val="00567E95"/>
    <w:rsid w:val="00592FED"/>
    <w:rsid w:val="005A0CF8"/>
    <w:rsid w:val="005A6C02"/>
    <w:rsid w:val="005A7360"/>
    <w:rsid w:val="005D09E5"/>
    <w:rsid w:val="005D3105"/>
    <w:rsid w:val="005D7741"/>
    <w:rsid w:val="005F0215"/>
    <w:rsid w:val="005F0EF9"/>
    <w:rsid w:val="005F7F14"/>
    <w:rsid w:val="00600B21"/>
    <w:rsid w:val="0060429C"/>
    <w:rsid w:val="00606C6B"/>
    <w:rsid w:val="00635179"/>
    <w:rsid w:val="006501AA"/>
    <w:rsid w:val="006552E7"/>
    <w:rsid w:val="00660839"/>
    <w:rsid w:val="00675D4D"/>
    <w:rsid w:val="00677708"/>
    <w:rsid w:val="00685B9B"/>
    <w:rsid w:val="00692AD3"/>
    <w:rsid w:val="006941F6"/>
    <w:rsid w:val="006A3742"/>
    <w:rsid w:val="006A50F2"/>
    <w:rsid w:val="006B5B49"/>
    <w:rsid w:val="006F1360"/>
    <w:rsid w:val="006F7CFC"/>
    <w:rsid w:val="00707B1D"/>
    <w:rsid w:val="007170CD"/>
    <w:rsid w:val="00723D63"/>
    <w:rsid w:val="007331D7"/>
    <w:rsid w:val="00743AB0"/>
    <w:rsid w:val="00745755"/>
    <w:rsid w:val="00745B28"/>
    <w:rsid w:val="0074632E"/>
    <w:rsid w:val="00756C24"/>
    <w:rsid w:val="007604FE"/>
    <w:rsid w:val="007610CB"/>
    <w:rsid w:val="00764753"/>
    <w:rsid w:val="007712A7"/>
    <w:rsid w:val="00784F64"/>
    <w:rsid w:val="00797B47"/>
    <w:rsid w:val="007A0E9F"/>
    <w:rsid w:val="007B2060"/>
    <w:rsid w:val="007B3B12"/>
    <w:rsid w:val="007C12D4"/>
    <w:rsid w:val="007C358E"/>
    <w:rsid w:val="007D42C7"/>
    <w:rsid w:val="007E0CCA"/>
    <w:rsid w:val="008032F5"/>
    <w:rsid w:val="008109C3"/>
    <w:rsid w:val="00813A1B"/>
    <w:rsid w:val="00833ADF"/>
    <w:rsid w:val="00842851"/>
    <w:rsid w:val="00864383"/>
    <w:rsid w:val="00871ACC"/>
    <w:rsid w:val="00872181"/>
    <w:rsid w:val="00881C44"/>
    <w:rsid w:val="00893C9C"/>
    <w:rsid w:val="00893D0B"/>
    <w:rsid w:val="00895655"/>
    <w:rsid w:val="008D73C9"/>
    <w:rsid w:val="008E6D34"/>
    <w:rsid w:val="008E7381"/>
    <w:rsid w:val="008F059D"/>
    <w:rsid w:val="00913750"/>
    <w:rsid w:val="00924C61"/>
    <w:rsid w:val="00926758"/>
    <w:rsid w:val="009314D2"/>
    <w:rsid w:val="00934D2F"/>
    <w:rsid w:val="00943158"/>
    <w:rsid w:val="0094636E"/>
    <w:rsid w:val="009464B5"/>
    <w:rsid w:val="00964126"/>
    <w:rsid w:val="00971ABF"/>
    <w:rsid w:val="009723D4"/>
    <w:rsid w:val="009731F3"/>
    <w:rsid w:val="0097651D"/>
    <w:rsid w:val="00976F64"/>
    <w:rsid w:val="00977FAC"/>
    <w:rsid w:val="009847DF"/>
    <w:rsid w:val="0099495E"/>
    <w:rsid w:val="00995E7D"/>
    <w:rsid w:val="009A4080"/>
    <w:rsid w:val="009A5FFB"/>
    <w:rsid w:val="009A60E6"/>
    <w:rsid w:val="009B5EB7"/>
    <w:rsid w:val="009C0825"/>
    <w:rsid w:val="009C2646"/>
    <w:rsid w:val="009C4480"/>
    <w:rsid w:val="009D7451"/>
    <w:rsid w:val="009F096F"/>
    <w:rsid w:val="009F7F8F"/>
    <w:rsid w:val="00A16CDF"/>
    <w:rsid w:val="00A25417"/>
    <w:rsid w:val="00A302BE"/>
    <w:rsid w:val="00A35BE5"/>
    <w:rsid w:val="00A44E67"/>
    <w:rsid w:val="00A45F7D"/>
    <w:rsid w:val="00A55CE1"/>
    <w:rsid w:val="00A72F6F"/>
    <w:rsid w:val="00A775B4"/>
    <w:rsid w:val="00A8141E"/>
    <w:rsid w:val="00A84CAA"/>
    <w:rsid w:val="00A927D4"/>
    <w:rsid w:val="00AB2717"/>
    <w:rsid w:val="00AB4C35"/>
    <w:rsid w:val="00AD0067"/>
    <w:rsid w:val="00AF1815"/>
    <w:rsid w:val="00AF336D"/>
    <w:rsid w:val="00B16021"/>
    <w:rsid w:val="00B23665"/>
    <w:rsid w:val="00B46749"/>
    <w:rsid w:val="00B4789A"/>
    <w:rsid w:val="00B64EC0"/>
    <w:rsid w:val="00B75DAA"/>
    <w:rsid w:val="00B8185C"/>
    <w:rsid w:val="00B87BD4"/>
    <w:rsid w:val="00B90C36"/>
    <w:rsid w:val="00B95376"/>
    <w:rsid w:val="00BC0900"/>
    <w:rsid w:val="00BD1A44"/>
    <w:rsid w:val="00BE7A52"/>
    <w:rsid w:val="00BF369E"/>
    <w:rsid w:val="00BF4B6A"/>
    <w:rsid w:val="00C02CB3"/>
    <w:rsid w:val="00C036BC"/>
    <w:rsid w:val="00C11E4D"/>
    <w:rsid w:val="00C1403C"/>
    <w:rsid w:val="00C21815"/>
    <w:rsid w:val="00C328A7"/>
    <w:rsid w:val="00C356E3"/>
    <w:rsid w:val="00C571CB"/>
    <w:rsid w:val="00C65314"/>
    <w:rsid w:val="00C65987"/>
    <w:rsid w:val="00C65F5E"/>
    <w:rsid w:val="00C748FC"/>
    <w:rsid w:val="00C94B32"/>
    <w:rsid w:val="00CA3C9D"/>
    <w:rsid w:val="00CE0432"/>
    <w:rsid w:val="00D006CD"/>
    <w:rsid w:val="00D04ED3"/>
    <w:rsid w:val="00D05A22"/>
    <w:rsid w:val="00D07217"/>
    <w:rsid w:val="00D0796B"/>
    <w:rsid w:val="00D24AC2"/>
    <w:rsid w:val="00D42A82"/>
    <w:rsid w:val="00D44386"/>
    <w:rsid w:val="00D53CBC"/>
    <w:rsid w:val="00D53DEF"/>
    <w:rsid w:val="00D54297"/>
    <w:rsid w:val="00D5602A"/>
    <w:rsid w:val="00D652AB"/>
    <w:rsid w:val="00D8120C"/>
    <w:rsid w:val="00D86751"/>
    <w:rsid w:val="00D91BD4"/>
    <w:rsid w:val="00DC0E46"/>
    <w:rsid w:val="00DC229C"/>
    <w:rsid w:val="00DC406A"/>
    <w:rsid w:val="00DC59A7"/>
    <w:rsid w:val="00DF0DEE"/>
    <w:rsid w:val="00DF25A9"/>
    <w:rsid w:val="00E01F29"/>
    <w:rsid w:val="00E07C3A"/>
    <w:rsid w:val="00E302FE"/>
    <w:rsid w:val="00E446DC"/>
    <w:rsid w:val="00E64CF0"/>
    <w:rsid w:val="00E71A05"/>
    <w:rsid w:val="00E75234"/>
    <w:rsid w:val="00E7716B"/>
    <w:rsid w:val="00EA417C"/>
    <w:rsid w:val="00ED3876"/>
    <w:rsid w:val="00EE00C3"/>
    <w:rsid w:val="00EE396D"/>
    <w:rsid w:val="00EE3ABF"/>
    <w:rsid w:val="00EE6E39"/>
    <w:rsid w:val="00EF7409"/>
    <w:rsid w:val="00F061CB"/>
    <w:rsid w:val="00F15702"/>
    <w:rsid w:val="00F2316B"/>
    <w:rsid w:val="00F35EBF"/>
    <w:rsid w:val="00F45549"/>
    <w:rsid w:val="00F57341"/>
    <w:rsid w:val="00F57AEB"/>
    <w:rsid w:val="00F70A80"/>
    <w:rsid w:val="00F741AC"/>
    <w:rsid w:val="00F756E6"/>
    <w:rsid w:val="00F82D86"/>
    <w:rsid w:val="00F97CBE"/>
    <w:rsid w:val="00FA12FA"/>
    <w:rsid w:val="00FA6D44"/>
    <w:rsid w:val="00FA7BAA"/>
    <w:rsid w:val="00FB4689"/>
    <w:rsid w:val="00FB77FD"/>
    <w:rsid w:val="00FC2BC6"/>
    <w:rsid w:val="00FD4C86"/>
    <w:rsid w:val="00FF1043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1F4E0"/>
  <w15:docId w15:val="{B9D39A7D-D113-4E46-B280-20CF5A23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C68"/>
    <w:pPr>
      <w:keepNext/>
      <w:keepLines/>
      <w:spacing w:after="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C6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E2"/>
  </w:style>
  <w:style w:type="paragraph" w:styleId="Footer">
    <w:name w:val="footer"/>
    <w:basedOn w:val="Normal"/>
    <w:link w:val="FooterChar"/>
    <w:uiPriority w:val="99"/>
    <w:unhideWhenUsed/>
    <w:rsid w:val="0038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E2"/>
  </w:style>
  <w:style w:type="paragraph" w:styleId="ListParagraph">
    <w:name w:val="List Paragraph"/>
    <w:basedOn w:val="Normal"/>
    <w:uiPriority w:val="99"/>
    <w:rsid w:val="00524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F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2C68"/>
    <w:rPr>
      <w:rFonts w:eastAsiaTheme="majorEastAsia" w:cstheme="majorBidi"/>
      <w:b/>
      <w:bCs/>
      <w:sz w:val="36"/>
      <w:szCs w:val="36"/>
    </w:rPr>
  </w:style>
  <w:style w:type="paragraph" w:styleId="NoSpacing">
    <w:name w:val="No Spacing"/>
    <w:uiPriority w:val="1"/>
    <w:rsid w:val="005635AD"/>
    <w:pPr>
      <w:spacing w:after="0" w:line="240" w:lineRule="auto"/>
    </w:pPr>
  </w:style>
  <w:style w:type="table" w:styleId="MediumGrid3-Accent5">
    <w:name w:val="Medium Grid 3 Accent 5"/>
    <w:basedOn w:val="TableNormal"/>
    <w:uiPriority w:val="69"/>
    <w:rsid w:val="006941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">
    <w:name w:val="Light Grid"/>
    <w:basedOn w:val="TableNormal"/>
    <w:uiPriority w:val="62"/>
    <w:rsid w:val="006941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6941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941F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rsid w:val="00A2541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62C68"/>
    <w:rPr>
      <w:rFonts w:eastAsiaTheme="majorEastAsia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11E4D"/>
    <w:pPr>
      <w:spacing w:before="120" w:after="120"/>
      <w:contextualSpacing/>
    </w:pPr>
    <w:rPr>
      <w:rFonts w:eastAsiaTheme="majorEastAsia" w:cstheme="majorBidi"/>
      <w:kern w:val="28"/>
      <w:sz w:val="2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11E4D"/>
    <w:rPr>
      <w:rFonts w:eastAsiaTheme="majorEastAsia" w:cstheme="majorBidi"/>
      <w:kern w:val="28"/>
      <w:sz w:val="28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E4D"/>
    <w:pPr>
      <w:numPr>
        <w:ilvl w:val="1"/>
      </w:numPr>
    </w:pPr>
    <w:rPr>
      <w:rFonts w:eastAsiaTheme="majorEastAsia" w:cstheme="maj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1E4D"/>
    <w:rPr>
      <w:rFonts w:eastAsiaTheme="majorEastAsia" w:cstheme="majorBidi"/>
      <w:i/>
      <w:iCs/>
      <w:sz w:val="24"/>
      <w:szCs w:val="24"/>
    </w:rPr>
  </w:style>
  <w:style w:type="character" w:styleId="SubtleEmphasis">
    <w:name w:val="Subtle Emphasis"/>
    <w:basedOn w:val="DefaultParagraphFont"/>
    <w:uiPriority w:val="19"/>
    <w:rsid w:val="00362C68"/>
    <w:rPr>
      <w:i/>
      <w:iCs/>
      <w:color w:val="808080" w:themeColor="text1" w:themeTint="7F"/>
    </w:rPr>
  </w:style>
  <w:style w:type="paragraph" w:customStyle="1" w:styleId="default">
    <w:name w:val="default"/>
    <w:basedOn w:val="Normal"/>
    <w:uiPriority w:val="99"/>
    <w:semiHidden/>
    <w:rsid w:val="002232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7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6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CHIN\Marketing%20&amp;%20Communications\Events\Learning%20Forum\2019%20OCHIN%20Learning%20Forum\Mktg%20&amp;%20Graphics\Templates%20and%20Font\LF19_WordTemplate_1810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45B5-6645-C54F-8474-54800793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I:\OCHIN\Marketing &amp; Communications\Events\Learning Forum\2019 OCHIN Learning Forum\Mktg &amp; Graphics\Templates and Font\LF19_WordTemplate_181005.dotx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OCHIN, Inc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Ilene Erickson</dc:creator>
  <cp:lastModifiedBy>Maddy Ehrle</cp:lastModifiedBy>
  <cp:revision>3</cp:revision>
  <cp:lastPrinted>2020-03-03T21:50:00Z</cp:lastPrinted>
  <dcterms:created xsi:type="dcterms:W3CDTF">2024-11-19T22:33:00Z</dcterms:created>
  <dcterms:modified xsi:type="dcterms:W3CDTF">2024-11-19T22:34:00Z</dcterms:modified>
</cp:coreProperties>
</file>